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方正小标宋_GBK" w:eastAsia="方正小标宋_GBK"/>
          <w:color w:val="FF0000"/>
          <w:sz w:val="96"/>
          <w:szCs w:val="96"/>
        </w:rPr>
      </w:pPr>
    </w:p>
    <w:p>
      <w:pPr>
        <w:pStyle w:val="9"/>
        <w:jc w:val="center"/>
        <w:rPr>
          <w:rFonts w:ascii="仿宋" w:hAnsi="仿宋" w:eastAsia="仿宋"/>
          <w:sz w:val="32"/>
          <w:szCs w:val="32"/>
        </w:rPr>
      </w:pPr>
    </w:p>
    <w:p>
      <w:pPr>
        <w:pStyle w:val="9"/>
        <w:jc w:val="center"/>
        <w:rPr>
          <w:rFonts w:ascii="仿宋" w:hAnsi="仿宋" w:eastAsia="仿宋"/>
          <w:sz w:val="32"/>
          <w:szCs w:val="32"/>
        </w:rPr>
      </w:pPr>
    </w:p>
    <w:p>
      <w:pPr>
        <w:pStyle w:val="9"/>
        <w:rPr>
          <w:rFonts w:ascii="仿宋" w:hAnsi="仿宋" w:eastAsia="仿宋"/>
          <w:sz w:val="22"/>
          <w:szCs w:val="22"/>
        </w:rPr>
      </w:pPr>
    </w:p>
    <w:p>
      <w:pPr>
        <w:pStyle w:val="9"/>
        <w:widowControl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pStyle w:val="5"/>
        <w:widowControl/>
        <w:snapToGrid w:val="0"/>
        <w:jc w:val="center"/>
        <w:rPr>
          <w:rFonts w:ascii="楷体" w:hAnsi="楷体" w:eastAsia="楷体" w:cs="楷体"/>
          <w:sz w:val="36"/>
          <w:szCs w:val="36"/>
        </w:rPr>
      </w:pPr>
    </w:p>
    <w:p>
      <w:pPr>
        <w:pStyle w:val="5"/>
        <w:widowControl/>
        <w:snapToGrid w:val="0"/>
        <w:jc w:val="center"/>
        <w:rPr>
          <w:rFonts w:ascii="楷体" w:hAnsi="楷体" w:eastAsia="楷体" w:cs="楷体"/>
        </w:rPr>
      </w:pPr>
    </w:p>
    <w:p>
      <w:pPr>
        <w:pStyle w:val="5"/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平顶山市新城区环境保护局</w:t>
      </w:r>
    </w:p>
    <w:p>
      <w:pPr>
        <w:pStyle w:val="5"/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平高集团智能电气有限公司配网设备产业化项目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环境影响评价报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表》</w:t>
      </w:r>
    </w:p>
    <w:p>
      <w:pPr>
        <w:pStyle w:val="5"/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的批复意见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平高集团智能电气有限公司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上报的由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湖南应画环保科技有限公司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编制的《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平高集团智能电气有限公司配网设备产业化项目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环境影响评价报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表（报批版）》（以下简称《报告表》）收悉。该项目审批事项在我局网站公示期满。经研究，批复如下：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本项目位于河南省平顶山市新城区复兴路与翠竹路交叉口东侧，租赁河南平高通用电气有限公司现有厂房，建设生产产品为变压器、电能计量箱、配电箱、10KV箱式变电箱、柱上断路器的生产线，总占地面积10264.9㎡，总建筑面积10864.9㎡，总投资768万元，其中环保投资50万元，环保投资占总投资的6.51%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该《报告表》编制规范，内容全面，提出的环境保护和污染防治措施基本可行，结论可信，可以作为下一步环境管理的依据。该项目符合目前国家产业政策和环保政策，同意该项目严格按照《报告表》所列的性质、规模、地点和环境保护对策措施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后期运营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三、你单位应向社会公众主动公开已经批准的《报告表》，并接受利害相关方的垂询。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四、你单位要认真落实报告表中提出的各项污染防治措施，并落实相应环保投资。确保本项目在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后续的施工期和运营期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产生的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、废水和固体废物等各类污染物达标排放或得到妥善处理。同时你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着重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做好以下工作：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1、在施工期加强管理，文明科学施工，按照平顶山市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环境攻坚要求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及实施方案等相关要求进行施工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采取切实可行措施减轻施工期对周围环境的影响。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2、严格落实好大气污染防治措施。运营期产生的有机废气需经负压收集，通过UV光氧催化+活性炭吸附处理后经15米高的排气筒达标排放。焊接过程中产生的焊接烟尘需严格使用移动式焊烟净化器收集处理。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3、项目运营期产生的固体废物要妥善处理。一般固废收集后交环卫部门清运埋；危险废物需分类收集后，暂存于危废间，不得随意排放，不私自转移，经收集后统一交由具有相应资质的单位进行安全处置。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4、强化环境风险意识，制定突发环境事件应急预案，防范事故造成的环境风险。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五、项目外排污染物应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按照相关污染物排放标准及环评要求执行，如果今后颁布新标准，你单位应按新标准执行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。同时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项目竣工后要及时进行污染防治设施竣工环保验收，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后方可正式投入运行。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过程中应严格遵守报告表中的各项污染防治措施及承诺，并由新城区环境监察大队进行日常环保监督管理。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7"/>
        <w:tblpPr w:leftFromText="180" w:rightFromText="180" w:vertAnchor="text" w:horzAnchor="page" w:tblpX="1502" w:tblpY="1219"/>
        <w:tblOverlap w:val="never"/>
        <w:tblW w:w="92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200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平顶山市新城区环境保护局     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日印发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 w:cs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" w:hAnsi="仿宋" w:eastAsia="仿宋" w:cs="仿宋"/>
        <w:sz w:val="32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-27940</wp:posOffset>
              </wp:positionV>
              <wp:extent cx="248285" cy="2051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" cy="205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pt;height:16.15pt;width:19.55pt;mso-position-horizontal:outside;mso-position-horizontal-relative:margin;z-index:251660288;mso-width-relative:page;mso-height-relative:page;" filled="f" stroked="f" coordsize="21600,21600" o:gfxdata="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CCDPtYA&#10;AAAFAQAADwAAAAAAAAABACAAAAAiAAAAZHJzL2Rvd25yZXYueG1sUEsBAhQAFAAAAAgAh07iQEog&#10;qdohAgAAIQQAAA4AAAAAAAAAAQAgAAAAJ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4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531A2"/>
    <w:multiLevelType w:val="multilevel"/>
    <w:tmpl w:val="485531A2"/>
    <w:lvl w:ilvl="0" w:tentative="0">
      <w:start w:val="1"/>
      <w:numFmt w:val="chineseCountingThousand"/>
      <w:suff w:val="space"/>
      <w:lvlText w:val="第%1章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851" w:hanging="567"/>
      </w:pPr>
      <w:rPr>
        <w:rFonts w:hint="eastAsia"/>
      </w:rPr>
    </w:lvl>
    <w:lvl w:ilvl="3" w:tentative="0">
      <w:start w:val="1"/>
      <w:numFmt w:val="decimal"/>
      <w:pStyle w:val="3"/>
      <w:isLgl/>
      <w:suff w:val="space"/>
      <w:lvlText w:val="%1.%2.%3.%4"/>
      <w:lvlJc w:val="left"/>
      <w:pPr>
        <w:ind w:left="567" w:hanging="567"/>
      </w:pPr>
      <w:rPr>
        <w:rFonts w:hint="default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1134" w:hanging="567"/>
      </w:pPr>
      <w:rPr>
        <w:rFonts w:hint="eastAsia"/>
      </w:rPr>
    </w:lvl>
    <w:lvl w:ilvl="5" w:tentative="0">
      <w:start w:val="1"/>
      <w:numFmt w:val="decimal"/>
      <w:lvlRestart w:val="2"/>
      <w:isLgl/>
      <w:suff w:val="space"/>
      <w:lvlText w:val="表%1.%2-%6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lvlRestart w:val="2"/>
      <w:isLgl/>
      <w:suff w:val="space"/>
      <w:lvlText w:val="图%1.%2-%7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none"/>
      <w:lvlRestart w:val="2"/>
      <w:isLgl/>
      <w:suff w:val="nothing"/>
      <w:lvlText w:val=""/>
      <w:lvlJc w:val="left"/>
      <w:pPr>
        <w:ind w:left="283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none"/>
      <w:isLgl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4792B"/>
    <w:rsid w:val="001C0E4D"/>
    <w:rsid w:val="008B7999"/>
    <w:rsid w:val="012076D0"/>
    <w:rsid w:val="02F765C0"/>
    <w:rsid w:val="07D35492"/>
    <w:rsid w:val="088A61E5"/>
    <w:rsid w:val="0A6F12BA"/>
    <w:rsid w:val="0EFF5021"/>
    <w:rsid w:val="14317B8D"/>
    <w:rsid w:val="1A6B0771"/>
    <w:rsid w:val="1E2739EC"/>
    <w:rsid w:val="20596D16"/>
    <w:rsid w:val="24516D3F"/>
    <w:rsid w:val="26ED54CE"/>
    <w:rsid w:val="28F43C01"/>
    <w:rsid w:val="2B57159A"/>
    <w:rsid w:val="2C8F3A5C"/>
    <w:rsid w:val="2E542FF9"/>
    <w:rsid w:val="346A6C00"/>
    <w:rsid w:val="35B03FDC"/>
    <w:rsid w:val="3671149E"/>
    <w:rsid w:val="4464792B"/>
    <w:rsid w:val="46140F3B"/>
    <w:rsid w:val="4E7A45EF"/>
    <w:rsid w:val="52135985"/>
    <w:rsid w:val="52E85E27"/>
    <w:rsid w:val="53851AEE"/>
    <w:rsid w:val="56F933F8"/>
    <w:rsid w:val="58F319C0"/>
    <w:rsid w:val="5A381866"/>
    <w:rsid w:val="5BC74F3E"/>
    <w:rsid w:val="6218230E"/>
    <w:rsid w:val="65C3745C"/>
    <w:rsid w:val="6808565E"/>
    <w:rsid w:val="6C136F69"/>
    <w:rsid w:val="6D535020"/>
    <w:rsid w:val="713E7C6B"/>
    <w:rsid w:val="76ED1430"/>
    <w:rsid w:val="78867AF6"/>
    <w:rsid w:val="7E5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hAnsi="Times New Roman" w:cs="Times New Roman"/>
      <w:b/>
      <w:bCs/>
      <w:kern w:val="2"/>
      <w:sz w:val="24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autoSpaceDE w:val="0"/>
      <w:autoSpaceDN w:val="0"/>
      <w:adjustRightInd w:val="0"/>
      <w:spacing w:before="1" w:line="537" w:lineRule="exact"/>
      <w:ind w:left="88" w:right="6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4</Pages>
  <Words>207</Words>
  <Characters>1180</Characters>
  <Lines>9</Lines>
  <Paragraphs>2</Paragraphs>
  <ScaleCrop>false</ScaleCrop>
  <LinksUpToDate>false</LinksUpToDate>
  <CharactersWithSpaces>1385</CharactersWithSpaces>
  <Application>WPS Office_10.8.0.6379_F1E327BC-269C-435d-A152-05C5408002CA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2018-03-26T08:23:00Z</dcterms:created>
  <dc:creator>Administrator</dc:creator>
  <cp:lastModifiedBy>陈俊儒</cp:lastModifiedBy>
  <cp:lastPrinted>2019-12-20T07:00:00Z</cp:lastPrinted>
  <dcterms:modified xsi:type="dcterms:W3CDTF">2021-11-25T01:23:46Z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2052-10.8.0.6379</vt:lpwstr>
  </property>
</Properties>
</file>